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01464F2E" w:rsidR="00F976C4" w:rsidRPr="00F976C4" w:rsidRDefault="001675F9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Spotřebitelská novela občanského zákoníku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54272B51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>
        <w:rPr>
          <w:b/>
          <w:color w:val="000000" w:themeColor="text1"/>
        </w:rPr>
        <w:t>3</w:t>
      </w:r>
      <w:r w:rsidR="00E9071C">
        <w:rPr>
          <w:b/>
          <w:color w:val="000000" w:themeColor="text1"/>
        </w:rPr>
        <w:t>.4.2023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5837231D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Garant: </w:t>
      </w:r>
    </w:p>
    <w:p w14:paraId="0937ABF0" w14:textId="1DB70D16" w:rsidR="00F976C4" w:rsidRDefault="001675F9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Prof. JUDr. Markéta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Selucká</w:t>
      </w:r>
      <w:proofErr w:type="spellEnd"/>
    </w:p>
    <w:p w14:paraId="22EE6279" w14:textId="77777777" w:rsidR="001675F9" w:rsidRDefault="001675F9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</w:p>
    <w:p w14:paraId="760F0E75" w14:textId="77777777" w:rsidR="001675F9" w:rsidRPr="00F976C4" w:rsidRDefault="001675F9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3840B5CD" w:rsidR="00F976C4" w:rsidRPr="00F976C4" w:rsidRDefault="0046361B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 1</w:t>
      </w:r>
      <w:r w:rsidR="005400B9">
        <w:rPr>
          <w:b/>
          <w:color w:val="000000" w:themeColor="text1"/>
          <w:lang w:eastAsia="cs-CZ"/>
        </w:rPr>
        <w:t>6</w:t>
      </w:r>
      <w:r w:rsidR="00F976C4" w:rsidRPr="00F976C4">
        <w:rPr>
          <w:b/>
          <w:color w:val="000000" w:themeColor="text1"/>
          <w:lang w:eastAsia="cs-CZ"/>
        </w:rPr>
        <w:t>:</w:t>
      </w:r>
      <w:r w:rsidR="000A32AA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</w:t>
      </w:r>
      <w:r w:rsidR="005400B9">
        <w:rPr>
          <w:b/>
          <w:color w:val="000000" w:themeColor="text1"/>
          <w:lang w:eastAsia="cs-CZ"/>
        </w:rPr>
        <w:t>7</w:t>
      </w:r>
      <w:r w:rsidR="00F976C4" w:rsidRPr="00F976C4">
        <w:rPr>
          <w:b/>
          <w:color w:val="000000" w:themeColor="text1"/>
          <w:lang w:eastAsia="cs-CZ"/>
        </w:rPr>
        <w:t>:</w:t>
      </w:r>
      <w:r w:rsidR="00055459">
        <w:rPr>
          <w:b/>
          <w:color w:val="000000" w:themeColor="text1"/>
          <w:lang w:eastAsia="cs-CZ"/>
        </w:rPr>
        <w:t>3</w:t>
      </w:r>
      <w:r w:rsidR="005D70EB">
        <w:rPr>
          <w:b/>
          <w:color w:val="000000" w:themeColor="text1"/>
          <w:lang w:eastAsia="cs-CZ"/>
        </w:rPr>
        <w:t>0</w:t>
      </w:r>
      <w:r w:rsidR="003362C0">
        <w:rPr>
          <w:b/>
          <w:color w:val="000000" w:themeColor="text1"/>
          <w:lang w:eastAsia="cs-CZ"/>
        </w:rPr>
        <w:t xml:space="preserve"> (moderuje </w:t>
      </w:r>
      <w:r w:rsidR="001675F9">
        <w:rPr>
          <w:b/>
          <w:color w:val="000000" w:themeColor="text1"/>
          <w:lang w:eastAsia="cs-CZ"/>
        </w:rPr>
        <w:t xml:space="preserve">Damian </w:t>
      </w:r>
      <w:proofErr w:type="spellStart"/>
      <w:r w:rsidR="001675F9">
        <w:rPr>
          <w:b/>
          <w:color w:val="000000" w:themeColor="text1"/>
          <w:lang w:eastAsia="cs-CZ"/>
        </w:rPr>
        <w:t>Czudek</w:t>
      </w:r>
      <w:proofErr w:type="spellEnd"/>
      <w:r w:rsidR="001675F9">
        <w:rPr>
          <w:b/>
          <w:color w:val="000000" w:themeColor="text1"/>
          <w:lang w:eastAsia="cs-CZ"/>
        </w:rPr>
        <w:t xml:space="preserve"> a Michal Janovec</w:t>
      </w:r>
      <w:r w:rsidR="003362C0">
        <w:rPr>
          <w:b/>
          <w:color w:val="000000" w:themeColor="text1"/>
          <w:lang w:eastAsia="cs-CZ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49"/>
        <w:gridCol w:w="5983"/>
        <w:gridCol w:w="1246"/>
      </w:tblGrid>
      <w:tr w:rsidR="00F976C4" w:rsidRPr="00F976C4" w14:paraId="0937ABF7" w14:textId="77777777" w:rsidTr="00AA3DFB">
        <w:trPr>
          <w:trHeight w:hRule="exact" w:val="850"/>
        </w:trPr>
        <w:tc>
          <w:tcPr>
            <w:tcW w:w="0" w:type="auto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4" w14:textId="0A39A158" w:rsidR="00F724AE" w:rsidRPr="00F976C4" w:rsidRDefault="001675F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Damian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Czudek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1C3004A" w14:textId="77777777" w:rsidR="00F976C4" w:rsidRPr="00681EC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81EC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  <w:p w14:paraId="0937ABF5" w14:textId="2982C6F1" w:rsidR="00681EC6" w:rsidRPr="00681EC6" w:rsidRDefault="00681EC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37ABF6" w14:textId="2A7AA958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:00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</w:t>
            </w:r>
          </w:p>
        </w:tc>
      </w:tr>
      <w:tr w:rsidR="00F976C4" w:rsidRPr="00F976C4" w14:paraId="0937ABFC" w14:textId="77777777" w:rsidTr="00AA3DFB">
        <w:trPr>
          <w:trHeight w:hRule="exact" w:val="1074"/>
        </w:trPr>
        <w:tc>
          <w:tcPr>
            <w:tcW w:w="0" w:type="auto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9" w14:textId="7D94ECE9" w:rsidR="00F976C4" w:rsidRPr="005400B9" w:rsidRDefault="0005545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Jana Marková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A" w14:textId="5F251DDB" w:rsidR="00F976C4" w:rsidRPr="005400B9" w:rsidRDefault="0005545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Novela spotřebitelského práva se zaměřením na falešné slevy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B" w14:textId="15743AD2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  <w:tr w:rsidR="00F976C4" w:rsidRPr="00F976C4" w14:paraId="0937AC01" w14:textId="77777777" w:rsidTr="00AA3DFB">
        <w:trPr>
          <w:trHeight w:hRule="exact" w:val="850"/>
        </w:trPr>
        <w:tc>
          <w:tcPr>
            <w:tcW w:w="0" w:type="auto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E" w14:textId="06E34722" w:rsidR="00F976C4" w:rsidRPr="00F976C4" w:rsidRDefault="0005545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Martin Slivoně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F" w14:textId="05D620FA" w:rsidR="00F976C4" w:rsidRPr="00367F96" w:rsidRDefault="0005545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Náhrada újmy způsobené vadným výrobkem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C00" w14:textId="1E9C9FFB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</w:tr>
      <w:tr w:rsidR="00F976C4" w:rsidRPr="00F976C4" w14:paraId="0937AC06" w14:textId="77777777" w:rsidTr="00AA3DFB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C03" w14:textId="3AF04D07" w:rsidR="00F976C4" w:rsidRPr="009A2725" w:rsidRDefault="0005545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0554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Martin </w:t>
            </w:r>
            <w:proofErr w:type="spellStart"/>
            <w:r w:rsidRPr="00055459">
              <w:rPr>
                <w:rFonts w:ascii="Times New Roman" w:hAnsi="Times New Roman"/>
                <w:b/>
                <w:bCs/>
                <w:sz w:val="24"/>
                <w:szCs w:val="24"/>
              </w:rPr>
              <w:t>Hamřik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937AC04" w14:textId="22E378EE" w:rsidR="00F976C4" w:rsidRPr="00367F96" w:rsidRDefault="0005545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(Ne)ochrana </w:t>
            </w:r>
            <w:proofErr w:type="spellStart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digitálneho</w:t>
            </w:r>
            <w:proofErr w:type="spellEnd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spotrebiteľa</w:t>
            </w:r>
            <w:proofErr w:type="spellEnd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aj v kontexte </w:t>
            </w:r>
            <w:proofErr w:type="spellStart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Občianskeho</w:t>
            </w:r>
            <w:proofErr w:type="spellEnd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zákonníka</w:t>
            </w:r>
            <w:proofErr w:type="spellEnd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Slovenskej</w:t>
            </w:r>
            <w:proofErr w:type="spellEnd"/>
            <w:r w:rsidRPr="000554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republiky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C05" w14:textId="49265119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</w:t>
            </w:r>
            <w:r w:rsid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7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0A32AA" w:rsidRPr="00F976C4" w14:paraId="5BFB6A12" w14:textId="77777777" w:rsidTr="00AA3DFB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26E48" w14:textId="212CACC4" w:rsidR="000A32AA" w:rsidRPr="009A2725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CD786E" w14:textId="77777777" w:rsidR="000A32AA" w:rsidRPr="00367F96" w:rsidRDefault="000A32AA" w:rsidP="00055459">
            <w:pPr>
              <w:pStyle w:val="Odstavecseseznamem"/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91D740" w14:textId="3270966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0A32AA" w:rsidRPr="00F976C4" w14:paraId="6964E2C5" w14:textId="77777777" w:rsidTr="00AA3DFB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57211ABD" w14:textId="21FC1B34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BBB93" w14:textId="3A6A7204" w:rsidR="000A32AA" w:rsidRPr="00125751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27B3FE" w14:textId="63094E2E" w:rsidR="000A32AA" w:rsidRPr="00F724AE" w:rsidRDefault="000A32AA" w:rsidP="00055459">
            <w:pPr>
              <w:pStyle w:val="Odstavecseseznamem"/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30FCF3" w14:textId="6EB8FDD1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F724AE" w:rsidRPr="00F976C4" w14:paraId="4BBEC8E5" w14:textId="77777777" w:rsidTr="00AA3DFB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742E02A7" w14:textId="77777777" w:rsidR="00F724AE" w:rsidRDefault="00F724A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28A992" w14:textId="77777777" w:rsidR="00F724AE" w:rsidRPr="00F976C4" w:rsidRDefault="00F724A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FE04E7" w14:textId="13A4D1EA" w:rsidR="00F724AE" w:rsidRDefault="00F724A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Diskuze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k jednotlivým příspěvkům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EFAF8" w14:textId="3FCDFCA6" w:rsidR="00F724AE" w:rsidRDefault="00F724A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</w:t>
            </w:r>
            <w:r w:rsid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17:</w:t>
            </w:r>
            <w:r w:rsidR="000554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324789AC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72BD" w14:textId="77777777" w:rsidR="00A82BD0" w:rsidRDefault="00A82BD0">
      <w:r>
        <w:separator/>
      </w:r>
    </w:p>
  </w:endnote>
  <w:endnote w:type="continuationSeparator" w:id="0">
    <w:p w14:paraId="4D993288" w14:textId="77777777" w:rsidR="00A82BD0" w:rsidRDefault="00A8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3DC51EB9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5400B9" w:rsidRPr="005400B9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1EC855D5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055459" w:rsidRPr="00055459">
        <w:rPr>
          <w:rStyle w:val="slovnstran"/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E8B1" w14:textId="77777777" w:rsidR="00A82BD0" w:rsidRDefault="00A82BD0">
      <w:r>
        <w:separator/>
      </w:r>
    </w:p>
  </w:footnote>
  <w:footnote w:type="continuationSeparator" w:id="0">
    <w:p w14:paraId="61F5C39C" w14:textId="77777777" w:rsidR="00A82BD0" w:rsidRDefault="00A8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6949"/>
    <w:multiLevelType w:val="hybridMultilevel"/>
    <w:tmpl w:val="593CE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743855">
    <w:abstractNumId w:val="2"/>
  </w:num>
  <w:num w:numId="2" w16cid:durableId="1861044129">
    <w:abstractNumId w:val="1"/>
  </w:num>
  <w:num w:numId="3" w16cid:durableId="710616182">
    <w:abstractNumId w:val="3"/>
  </w:num>
  <w:num w:numId="4" w16cid:durableId="48274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55459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25751"/>
    <w:rsid w:val="001300AC"/>
    <w:rsid w:val="0013516D"/>
    <w:rsid w:val="00142099"/>
    <w:rsid w:val="0015062D"/>
    <w:rsid w:val="00150B9D"/>
    <w:rsid w:val="00152F82"/>
    <w:rsid w:val="00157ACD"/>
    <w:rsid w:val="001636D3"/>
    <w:rsid w:val="001675F9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362C0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361B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400B9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D70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1EC6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A2725"/>
    <w:rsid w:val="009F27E4"/>
    <w:rsid w:val="00A02235"/>
    <w:rsid w:val="00A27490"/>
    <w:rsid w:val="00A54161"/>
    <w:rsid w:val="00A63644"/>
    <w:rsid w:val="00A71A6E"/>
    <w:rsid w:val="00A82BD0"/>
    <w:rsid w:val="00A85988"/>
    <w:rsid w:val="00A91BE2"/>
    <w:rsid w:val="00AA3DFB"/>
    <w:rsid w:val="00AB451F"/>
    <w:rsid w:val="00AC2D36"/>
    <w:rsid w:val="00AC6B6B"/>
    <w:rsid w:val="00AD4F8E"/>
    <w:rsid w:val="00B122A4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973CA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550B3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724AE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C:\Users\Maly\Downloads\law_univerzalni_dopis_cz_barva.dotx</Template>
  <TotalTime>4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Michal Janovec</cp:lastModifiedBy>
  <cp:revision>3</cp:revision>
  <cp:lastPrinted>2023-04-04T07:24:00Z</cp:lastPrinted>
  <dcterms:created xsi:type="dcterms:W3CDTF">2023-04-05T07:31:00Z</dcterms:created>
  <dcterms:modified xsi:type="dcterms:W3CDTF">2023-04-05T07:33:00Z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