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ABE9" w14:textId="26CE5E5A" w:rsidR="00F976C4" w:rsidRPr="00F976C4" w:rsidRDefault="00F97C15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Financování obchodních korporací</w:t>
      </w: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3E644152" w:rsidR="00F976C4" w:rsidRPr="00F976C4" w:rsidRDefault="000A32AA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 xml:space="preserve">Pátek </w:t>
      </w:r>
      <w:r w:rsidR="00E9071C">
        <w:rPr>
          <w:b/>
          <w:color w:val="000000" w:themeColor="text1"/>
        </w:rPr>
        <w:t>14.</w:t>
      </w:r>
      <w:r w:rsidR="005232DE">
        <w:rPr>
          <w:b/>
          <w:color w:val="000000" w:themeColor="text1"/>
        </w:rPr>
        <w:t xml:space="preserve"> </w:t>
      </w:r>
      <w:r w:rsidR="00E9071C">
        <w:rPr>
          <w:b/>
          <w:color w:val="000000" w:themeColor="text1"/>
        </w:rPr>
        <w:t>4.</w:t>
      </w:r>
      <w:r w:rsidR="005232DE">
        <w:rPr>
          <w:b/>
          <w:color w:val="000000" w:themeColor="text1"/>
        </w:rPr>
        <w:t xml:space="preserve"> </w:t>
      </w:r>
      <w:r w:rsidR="00E9071C">
        <w:rPr>
          <w:b/>
          <w:color w:val="000000" w:themeColor="text1"/>
        </w:rPr>
        <w:t>2023</w:t>
      </w:r>
      <w:r w:rsidR="005232DE">
        <w:rPr>
          <w:b/>
          <w:color w:val="000000" w:themeColor="text1"/>
        </w:rPr>
        <w:t>, učebna U10</w:t>
      </w:r>
    </w:p>
    <w:p w14:paraId="0937ABEC" w14:textId="77777777" w:rsidR="00F976C4" w:rsidRP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7A1659AE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Garant</w:t>
      </w:r>
      <w:r w:rsidR="00F06F6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i</w:t>
      </w: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: </w:t>
      </w:r>
      <w:r w:rsidR="00F97C1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Radek Ruban</w:t>
      </w:r>
      <w:r w:rsidR="00F06F6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, Zdeněk Houdek</w:t>
      </w:r>
    </w:p>
    <w:p w14:paraId="0937ABF0" w14:textId="77777777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1" w14:textId="01B207B5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PÁTEK</w:t>
      </w:r>
    </w:p>
    <w:p w14:paraId="0937ABF2" w14:textId="57EA66C4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0</w:t>
      </w:r>
      <w:r w:rsidR="00E9071C">
        <w:rPr>
          <w:b/>
          <w:color w:val="000000" w:themeColor="text1"/>
          <w:lang w:eastAsia="cs-CZ"/>
        </w:rPr>
        <w:t>9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0–</w:t>
      </w:r>
      <w:r>
        <w:rPr>
          <w:b/>
          <w:color w:val="000000" w:themeColor="text1"/>
          <w:lang w:eastAsia="cs-CZ"/>
        </w:rPr>
        <w:t>10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3</w:t>
      </w:r>
      <w:r w:rsidR="00F976C4" w:rsidRPr="00F976C4">
        <w:rPr>
          <w:b/>
          <w:color w:val="000000" w:themeColor="text1"/>
          <w:lang w:eastAsia="cs-CZ"/>
        </w:rPr>
        <w:t>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111"/>
        <w:gridCol w:w="2126"/>
      </w:tblGrid>
      <w:tr w:rsidR="00F976C4" w:rsidRPr="00F976C4" w14:paraId="0937ABF7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3" w14:textId="77777777" w:rsidR="00F976C4" w:rsidRPr="00606BA1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606B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4" w14:textId="78D9CE65" w:rsidR="00F976C4" w:rsidRPr="00606BA1" w:rsidRDefault="00606BA1" w:rsidP="00606BA1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R. Ruban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5" w14:textId="77777777" w:rsidR="00F976C4" w:rsidRPr="00367F96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6" w14:textId="609076D4" w:rsidR="00F976C4" w:rsidRPr="00F976C4" w:rsidRDefault="00606BA1" w:rsidP="000B507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9:00</w:t>
            </w:r>
            <w:r w:rsidR="000B507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– 09:05</w:t>
            </w:r>
          </w:p>
        </w:tc>
      </w:tr>
      <w:tr w:rsidR="00F976C4" w:rsidRPr="00F976C4" w14:paraId="0937ABFC" w14:textId="77777777" w:rsidTr="00F976C4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0937ABF8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9" w14:textId="77170C53" w:rsidR="00F976C4" w:rsidRPr="00714CCD" w:rsidRDefault="00714CCD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714CC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B. Horáková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A" w14:textId="37C90CA7" w:rsidR="00F976C4" w:rsidRPr="00367F96" w:rsidRDefault="00714CCD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714CC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F</w:t>
            </w:r>
            <w:r w:rsidR="009C044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inancování obchodních korporací</w:t>
            </w:r>
            <w:r w:rsidR="009C044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br/>
            </w:r>
            <w:r w:rsidRPr="00714CC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v kontextu dohod společníků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B" w14:textId="4515386B" w:rsidR="00F976C4" w:rsidRPr="00F976C4" w:rsidRDefault="00E9071C" w:rsidP="000B507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 w:rsidR="00606BA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  <w:r w:rsidR="000B507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 w:rsidR="00606BA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 w:rsidR="00606BA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0B507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  <w:tr w:rsidR="00F976C4" w:rsidRPr="00F976C4" w14:paraId="0937AC01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D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E" w14:textId="6ACAF1D7" w:rsidR="00F976C4" w:rsidRPr="00714CCD" w:rsidRDefault="00714CCD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714CC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F. Horák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F" w14:textId="5799B499" w:rsidR="00F976C4" w:rsidRPr="00367F96" w:rsidRDefault="009C044D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Crowdfunding, participace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br/>
            </w:r>
            <w:r w:rsidR="00714CCD" w:rsidRPr="00714CC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nebo pokoutné fondy?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0" w14:textId="4815E736" w:rsidR="00F976C4" w:rsidRPr="00F976C4" w:rsidRDefault="00E9071C" w:rsidP="000B507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 w:rsidR="000B507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20</w:t>
            </w:r>
            <w:r w:rsidR="00606BA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 w:rsidR="000B507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30</w:t>
            </w:r>
          </w:p>
        </w:tc>
      </w:tr>
      <w:tr w:rsidR="00F976C4" w:rsidRPr="00F976C4" w14:paraId="0937AC06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0937AC02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C03" w14:textId="7E725A8C" w:rsidR="00F976C4" w:rsidRPr="00714CCD" w:rsidRDefault="00714CCD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714CC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D. Šašo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C04" w14:textId="1A86A3F8" w:rsidR="00F976C4" w:rsidRPr="00367F96" w:rsidRDefault="00714CCD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714CC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Pohledávka za kapitálovou společností jako předmět vkladu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5" w14:textId="5150B1AB" w:rsidR="00F976C4" w:rsidRPr="00F976C4" w:rsidRDefault="00E9071C" w:rsidP="000B507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 w:rsidR="00606BA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</w:t>
            </w:r>
            <w:r w:rsidR="000B507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  <w:r w:rsidR="00606BA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– 9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606BA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 w:rsidR="000B507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</w:t>
            </w:r>
          </w:p>
        </w:tc>
      </w:tr>
      <w:tr w:rsidR="000A32AA" w:rsidRPr="00F976C4" w14:paraId="5BFB6A12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537390AF" w14:textId="26548D0E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3826E48" w14:textId="2A610F96" w:rsidR="000A32AA" w:rsidRPr="00714CCD" w:rsidRDefault="00714CCD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G. Brejchová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CD786E" w14:textId="35FD160C" w:rsidR="000A32AA" w:rsidRPr="00367F96" w:rsidRDefault="00714CCD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714CC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Práva a povinnosti akcionářů nesplacených akcií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91D740" w14:textId="1D414014" w:rsidR="000A32AA" w:rsidRPr="00F976C4" w:rsidRDefault="00606BA1" w:rsidP="000B507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</w:t>
            </w:r>
            <w:r w:rsidR="000B507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– </w:t>
            </w:r>
            <w:r w:rsidR="000B507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 w:rsidR="000B507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00</w:t>
            </w:r>
          </w:p>
        </w:tc>
      </w:tr>
      <w:tr w:rsidR="000A32AA" w:rsidRPr="00F976C4" w14:paraId="6964E2C5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57211ABD" w14:textId="21FC1B34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C0BBB93" w14:textId="16FF7AA4" w:rsidR="000A32AA" w:rsidRPr="00714CCD" w:rsidRDefault="00714CCD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L. Brim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27B3FE" w14:textId="03CDE8BB" w:rsidR="000A32AA" w:rsidRPr="00367F96" w:rsidRDefault="00714CCD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714CCD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Promlčení práva obchodní korporace na splacení vkladu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30FCF3" w14:textId="62A183BF" w:rsidR="000A32AA" w:rsidRPr="00F976C4" w:rsidRDefault="000B507C" w:rsidP="000B507C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10:05 – 10:15</w:t>
            </w:r>
          </w:p>
        </w:tc>
      </w:tr>
    </w:tbl>
    <w:p w14:paraId="0937AC07" w14:textId="1C213556" w:rsidR="00F976C4" w:rsidRPr="000B507C" w:rsidRDefault="000B507C" w:rsidP="000B507C">
      <w:pPr>
        <w:pStyle w:val="Odstavecseseznamem"/>
        <w:spacing w:after="0"/>
        <w:ind w:left="0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 xml:space="preserve">Předpokládá se formát příspěvků 10 minut + 5 minut na následnou diskusi. </w:t>
      </w:r>
    </w:p>
    <w:p w14:paraId="0937AC08" w14:textId="77777777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09" w14:textId="7D15E4AE" w:rsidR="00F976C4" w:rsidRPr="00F976C4" w:rsidRDefault="00C00B5B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Coffee break</w:t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 xml:space="preserve">10:30 – </w:t>
      </w:r>
      <w:r w:rsidR="00E9071C">
        <w:rPr>
          <w:b/>
          <w:color w:val="000000" w:themeColor="text1"/>
          <w:highlight w:val="lightGray"/>
          <w:lang w:eastAsia="cs-CZ"/>
        </w:rPr>
        <w:t>10:50</w:t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</w:p>
    <w:p w14:paraId="0937AC0A" w14:textId="77777777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0B" w14:textId="0F2CCC22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1</w:t>
      </w:r>
      <w:r w:rsidR="00E9071C">
        <w:rPr>
          <w:b/>
          <w:color w:val="000000" w:themeColor="text1"/>
          <w:lang w:eastAsia="cs-CZ"/>
        </w:rPr>
        <w:t>0</w:t>
      </w:r>
      <w:r>
        <w:rPr>
          <w:b/>
          <w:color w:val="000000" w:themeColor="text1"/>
          <w:lang w:eastAsia="cs-CZ"/>
        </w:rPr>
        <w:t>:</w:t>
      </w:r>
      <w:r w:rsidR="00E9071C">
        <w:rPr>
          <w:b/>
          <w:color w:val="000000" w:themeColor="text1"/>
          <w:lang w:eastAsia="cs-CZ"/>
        </w:rPr>
        <w:t>50</w:t>
      </w:r>
      <w:r w:rsidR="00F976C4" w:rsidRPr="00F976C4">
        <w:rPr>
          <w:b/>
          <w:color w:val="000000" w:themeColor="text1"/>
          <w:lang w:eastAsia="cs-CZ"/>
        </w:rPr>
        <w:t>–1</w:t>
      </w:r>
      <w:r>
        <w:rPr>
          <w:b/>
          <w:color w:val="000000" w:themeColor="text1"/>
          <w:lang w:eastAsia="cs-CZ"/>
        </w:rPr>
        <w:t>2</w:t>
      </w:r>
      <w:r w:rsidR="00F976C4" w:rsidRPr="00F976C4">
        <w:rPr>
          <w:b/>
          <w:color w:val="000000" w:themeColor="text1"/>
          <w:lang w:eastAsia="cs-CZ"/>
        </w:rPr>
        <w:t>:</w:t>
      </w:r>
      <w:r w:rsidR="00E9071C">
        <w:rPr>
          <w:b/>
          <w:color w:val="000000" w:themeColor="text1"/>
          <w:lang w:eastAsia="cs-CZ"/>
        </w:rPr>
        <w:t>2</w:t>
      </w:r>
      <w:r w:rsidR="00F976C4" w:rsidRPr="00F976C4">
        <w:rPr>
          <w:b/>
          <w:color w:val="000000" w:themeColor="text1"/>
          <w:lang w:eastAsia="cs-CZ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063"/>
        <w:gridCol w:w="4114"/>
        <w:gridCol w:w="2034"/>
      </w:tblGrid>
      <w:tr w:rsidR="00F976C4" w:rsidRPr="00F976C4" w14:paraId="0937AC10" w14:textId="77777777" w:rsidTr="00F976C4"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C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D" w14:textId="42DD1F9F" w:rsidR="00F976C4" w:rsidRPr="00C00B5B" w:rsidRDefault="00CE5FA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C00B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B. Grambličkov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á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E" w14:textId="01266CC7" w:rsidR="00F976C4" w:rsidRPr="00210F52" w:rsidRDefault="00CE5FA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highlight w:val="yellow"/>
                <w:lang w:eastAsia="cs-CZ"/>
              </w:rPr>
            </w:pPr>
            <w:r w:rsidRPr="00C00B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Význam distribučných testov pri delení zdrojov spoločnost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F" w14:textId="0385D6BF" w:rsidR="00F976C4" w:rsidRPr="00F976C4" w:rsidRDefault="00E9071C" w:rsidP="00C00B5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10:50</w:t>
            </w:r>
            <w:r w:rsidR="00C00B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11:0</w:t>
            </w:r>
            <w:r w:rsidR="00C00B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F976C4" w:rsidRPr="00F976C4" w14:paraId="0937AC15" w14:textId="77777777" w:rsidTr="00F976C4">
        <w:trPr>
          <w:trHeight w:hRule="exact" w:val="85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1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2" w14:textId="2577707B" w:rsidR="00F976C4" w:rsidRPr="00C00B5B" w:rsidRDefault="00CE5FA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C00B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D. Tabuer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3" w14:textId="3B4FC874" w:rsidR="00F976C4" w:rsidRPr="00367F96" w:rsidRDefault="00CE5FA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CE5FA4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Finanční asistence pohledem testu vlastního kapitálu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4" w14:textId="490D8191" w:rsidR="00F976C4" w:rsidRPr="00F976C4" w:rsidRDefault="00C00B5B" w:rsidP="00C00B5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11:05 – 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</w:p>
        </w:tc>
      </w:tr>
      <w:tr w:rsidR="00F976C4" w:rsidRPr="00F976C4" w14:paraId="0937AC1A" w14:textId="77777777" w:rsidTr="00367F96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6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3.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7" w14:textId="46BE96D6" w:rsidR="00F976C4" w:rsidRPr="00C00B5B" w:rsidRDefault="00C00B5B" w:rsidP="00C00B5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C00B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K. Kovaříček, R. Ruban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8" w14:textId="4E27425E" w:rsidR="00F976C4" w:rsidRPr="000A5BC7" w:rsidRDefault="00C00B5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0A5BC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Povinnost rozdělovat zisk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9" w14:textId="597272A2" w:rsidR="00F976C4" w:rsidRPr="00F976C4" w:rsidRDefault="00E9071C" w:rsidP="00C00B5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11:20</w:t>
            </w:r>
            <w:r w:rsidR="00C00B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11:3</w:t>
            </w:r>
            <w:r w:rsidR="00C00B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0A32AA" w:rsidRPr="00F976C4" w14:paraId="15A0D34C" w14:textId="77777777" w:rsidTr="00367F96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5B4C" w14:textId="6A38B8ED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60FA" w14:textId="06CAB0EA" w:rsidR="000A32AA" w:rsidRPr="00C00B5B" w:rsidRDefault="00C00B5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C00B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A. Sznapka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616" w14:textId="0E496C94" w:rsidR="000A32AA" w:rsidRPr="00367F96" w:rsidRDefault="00C00B5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C00B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Rozsah pravidel a omezení vyplácení zisku pro uplatnění nároku na jeho vrácení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B014" w14:textId="0B0D39D0" w:rsidR="000A32AA" w:rsidRPr="00F976C4" w:rsidRDefault="00C00B5B" w:rsidP="00C00B5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11:35 – </w:t>
            </w:r>
            <w:r w:rsidR="00E9071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45</w:t>
            </w:r>
          </w:p>
        </w:tc>
      </w:tr>
      <w:tr w:rsidR="000A32AA" w:rsidRPr="00F976C4" w14:paraId="78938246" w14:textId="77777777" w:rsidTr="00367F96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D0E4" w14:textId="768917E7" w:rsidR="000A32AA" w:rsidRPr="00F976C4" w:rsidRDefault="000A32AA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A334" w14:textId="3CE0E6A4" w:rsidR="000A32AA" w:rsidRPr="00C00B5B" w:rsidRDefault="00C00B5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C00B5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R. Ruban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DCB5" w14:textId="220D2317" w:rsidR="000A32AA" w:rsidRPr="00367F96" w:rsidRDefault="00C00B5B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C00B5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Příkaz konvergence v úpravě společnosti s ručením omezeným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C4ED" w14:textId="33F72098" w:rsidR="000A32AA" w:rsidRPr="00F976C4" w:rsidRDefault="00E9071C" w:rsidP="00C00B5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11:50</w:t>
            </w:r>
            <w:r w:rsidR="00C00B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12:0</w:t>
            </w:r>
            <w:r w:rsidR="00C00B5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</w:t>
            </w:r>
          </w:p>
        </w:tc>
      </w:tr>
      <w:tr w:rsidR="00E9071C" w:rsidRPr="00F976C4" w14:paraId="65B54FB2" w14:textId="77777777" w:rsidTr="00367F96">
        <w:trPr>
          <w:trHeight w:hRule="exact" w:val="134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3579" w14:textId="6859D9A5" w:rsidR="00E9071C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500E" w14:textId="3FFD36AA" w:rsidR="00E9071C" w:rsidRPr="00210F52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EE8C" w14:textId="32DEC820" w:rsidR="00E9071C" w:rsidRPr="00367F96" w:rsidRDefault="00210F52" w:rsidP="009C044D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Závěrečné slovo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32F2" w14:textId="1B7061C9" w:rsidR="00E9071C" w:rsidRDefault="00210F52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12:05 – 12:10</w:t>
            </w:r>
          </w:p>
        </w:tc>
      </w:tr>
    </w:tbl>
    <w:p w14:paraId="77C96BB9" w14:textId="77777777" w:rsidR="00C00B5B" w:rsidRPr="000B507C" w:rsidRDefault="00C00B5B" w:rsidP="00C00B5B">
      <w:pPr>
        <w:pStyle w:val="Odstavecseseznamem"/>
        <w:spacing w:after="0"/>
        <w:ind w:left="0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cs-CZ"/>
        </w:rPr>
        <w:t xml:space="preserve">Předpokládá se formát příspěvků 10 minut + 5 minut na následnou diskusi. </w:t>
      </w:r>
    </w:p>
    <w:p w14:paraId="0937AC39" w14:textId="77777777" w:rsidR="005D45EB" w:rsidRDefault="005D45EB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1718C2E6" w14:textId="408C2D77" w:rsidR="00E9071C" w:rsidRP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Pauza na oběd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12:3</w:t>
      </w:r>
      <w:r w:rsidR="00B12124"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-13:30</w:t>
      </w:r>
      <w:r w:rsidRPr="00980D1A">
        <w:rPr>
          <w:b/>
          <w:color w:val="000000" w:themeColor="text1"/>
          <w:lang w:eastAsia="cs-CZ"/>
        </w:rPr>
        <w:tab/>
      </w:r>
    </w:p>
    <w:p w14:paraId="2E5D8A4A" w14:textId="49618458" w:rsidR="004B4028" w:rsidRDefault="004B4028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sectPr w:rsidR="004B4028" w:rsidSect="004136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D617" w14:textId="77777777" w:rsidR="00DD25E0" w:rsidRDefault="00DD25E0">
      <w:r>
        <w:separator/>
      </w:r>
    </w:p>
  </w:endnote>
  <w:endnote w:type="continuationSeparator" w:id="0">
    <w:p w14:paraId="51748517" w14:textId="77777777" w:rsidR="00DD25E0" w:rsidRDefault="00DD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2939FD5D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9C044D"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="008F381B">
      <w:fldChar w:fldCharType="begin"/>
    </w:r>
    <w:r w:rsidR="008F381B">
      <w:instrText xml:space="preserve"> SECTIONPAGES   \* MERGEFORMAT </w:instrText>
    </w:r>
    <w:r w:rsidR="008F381B">
      <w:fldChar w:fldCharType="separate"/>
    </w:r>
    <w:r w:rsidR="008F381B" w:rsidRPr="008F381B">
      <w:rPr>
        <w:rStyle w:val="slovnstran"/>
        <w:noProof/>
      </w:rPr>
      <w:t>2</w:t>
    </w:r>
    <w:r w:rsidR="008F381B">
      <w:rPr>
        <w:rStyle w:val="slovnstran"/>
        <w:noProof/>
      </w:rPr>
      <w:fldChar w:fldCharType="end"/>
    </w:r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23890720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9C044D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="008F381B">
      <w:fldChar w:fldCharType="begin"/>
    </w:r>
    <w:r w:rsidR="008F381B">
      <w:instrText xml:space="preserve"> SECTIONPAGES   \* MERGEFORMAT </w:instrText>
    </w:r>
    <w:r w:rsidR="008F381B">
      <w:fldChar w:fldCharType="separate"/>
    </w:r>
    <w:r w:rsidR="008F381B" w:rsidRPr="008F381B">
      <w:rPr>
        <w:rStyle w:val="slovnstran"/>
        <w:noProof/>
      </w:rPr>
      <w:t>2</w:t>
    </w:r>
    <w:r w:rsidR="008F381B">
      <w:rPr>
        <w:rStyle w:val="slovnstran"/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7ED8" w14:textId="77777777" w:rsidR="00DD25E0" w:rsidRDefault="00DD25E0">
      <w:r>
        <w:separator/>
      </w:r>
    </w:p>
  </w:footnote>
  <w:footnote w:type="continuationSeparator" w:id="0">
    <w:p w14:paraId="0A3B2764" w14:textId="77777777" w:rsidR="00DD25E0" w:rsidRDefault="00DD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8F"/>
    <w:rsid w:val="00003AEB"/>
    <w:rsid w:val="000218B9"/>
    <w:rsid w:val="000306AF"/>
    <w:rsid w:val="00042835"/>
    <w:rsid w:val="00086D29"/>
    <w:rsid w:val="000A32AA"/>
    <w:rsid w:val="000A5AD7"/>
    <w:rsid w:val="000A5BC7"/>
    <w:rsid w:val="000B507C"/>
    <w:rsid w:val="000C6547"/>
    <w:rsid w:val="000E392E"/>
    <w:rsid w:val="000F6900"/>
    <w:rsid w:val="00102F12"/>
    <w:rsid w:val="00105BF4"/>
    <w:rsid w:val="00116611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0E74"/>
    <w:rsid w:val="001B7010"/>
    <w:rsid w:val="001D30E7"/>
    <w:rsid w:val="001E0127"/>
    <w:rsid w:val="00204644"/>
    <w:rsid w:val="00210F52"/>
    <w:rsid w:val="00211F80"/>
    <w:rsid w:val="00221B36"/>
    <w:rsid w:val="00227BC5"/>
    <w:rsid w:val="00231021"/>
    <w:rsid w:val="00240227"/>
    <w:rsid w:val="00247E5F"/>
    <w:rsid w:val="002500DF"/>
    <w:rsid w:val="00255ED5"/>
    <w:rsid w:val="0025740E"/>
    <w:rsid w:val="0027105B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1B17"/>
    <w:rsid w:val="00323952"/>
    <w:rsid w:val="00332338"/>
    <w:rsid w:val="00342316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66430"/>
    <w:rsid w:val="00490F37"/>
    <w:rsid w:val="004B4028"/>
    <w:rsid w:val="004B5E58"/>
    <w:rsid w:val="004E7932"/>
    <w:rsid w:val="004F3B9D"/>
    <w:rsid w:val="00511E3C"/>
    <w:rsid w:val="005232DE"/>
    <w:rsid w:val="00524C99"/>
    <w:rsid w:val="00532849"/>
    <w:rsid w:val="0053438F"/>
    <w:rsid w:val="0056170E"/>
    <w:rsid w:val="00582DFC"/>
    <w:rsid w:val="00592634"/>
    <w:rsid w:val="005B357E"/>
    <w:rsid w:val="005B615F"/>
    <w:rsid w:val="005C1BC3"/>
    <w:rsid w:val="005C305D"/>
    <w:rsid w:val="005D1F84"/>
    <w:rsid w:val="005D45EB"/>
    <w:rsid w:val="005F4CB2"/>
    <w:rsid w:val="005F57B0"/>
    <w:rsid w:val="00606BA1"/>
    <w:rsid w:val="00611EAC"/>
    <w:rsid w:val="00616507"/>
    <w:rsid w:val="006509F1"/>
    <w:rsid w:val="00652548"/>
    <w:rsid w:val="00653BC4"/>
    <w:rsid w:val="00667427"/>
    <w:rsid w:val="0067390A"/>
    <w:rsid w:val="00683507"/>
    <w:rsid w:val="00690644"/>
    <w:rsid w:val="00690C1A"/>
    <w:rsid w:val="006A39DF"/>
    <w:rsid w:val="006A4F1F"/>
    <w:rsid w:val="006D0AE9"/>
    <w:rsid w:val="006E7DD3"/>
    <w:rsid w:val="00700BDD"/>
    <w:rsid w:val="00702F1D"/>
    <w:rsid w:val="007068F7"/>
    <w:rsid w:val="007071C4"/>
    <w:rsid w:val="00710003"/>
    <w:rsid w:val="00714CCD"/>
    <w:rsid w:val="00721AA4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758E"/>
    <w:rsid w:val="007B3C3E"/>
    <w:rsid w:val="007C738C"/>
    <w:rsid w:val="007D77E7"/>
    <w:rsid w:val="007E3048"/>
    <w:rsid w:val="007F5324"/>
    <w:rsid w:val="00800B5E"/>
    <w:rsid w:val="00810299"/>
    <w:rsid w:val="00824279"/>
    <w:rsid w:val="008300B3"/>
    <w:rsid w:val="00860CFB"/>
    <w:rsid w:val="008640E6"/>
    <w:rsid w:val="008758CC"/>
    <w:rsid w:val="00895451"/>
    <w:rsid w:val="008A1753"/>
    <w:rsid w:val="008A6EBC"/>
    <w:rsid w:val="008B5304"/>
    <w:rsid w:val="008F381B"/>
    <w:rsid w:val="00900C80"/>
    <w:rsid w:val="00904E1E"/>
    <w:rsid w:val="00927D65"/>
    <w:rsid w:val="0093108E"/>
    <w:rsid w:val="00935080"/>
    <w:rsid w:val="0094207F"/>
    <w:rsid w:val="009645A8"/>
    <w:rsid w:val="009929DF"/>
    <w:rsid w:val="00993F65"/>
    <w:rsid w:val="009A05B9"/>
    <w:rsid w:val="009C044D"/>
    <w:rsid w:val="009F27E4"/>
    <w:rsid w:val="00A02235"/>
    <w:rsid w:val="00A27490"/>
    <w:rsid w:val="00A54161"/>
    <w:rsid w:val="00A63644"/>
    <w:rsid w:val="00A71A6E"/>
    <w:rsid w:val="00A85988"/>
    <w:rsid w:val="00A87F50"/>
    <w:rsid w:val="00A91BE2"/>
    <w:rsid w:val="00AB451F"/>
    <w:rsid w:val="00AC2D36"/>
    <w:rsid w:val="00AC6B6B"/>
    <w:rsid w:val="00AD4F8E"/>
    <w:rsid w:val="00B12124"/>
    <w:rsid w:val="00B122A4"/>
    <w:rsid w:val="00B43F1E"/>
    <w:rsid w:val="00B44F80"/>
    <w:rsid w:val="00B50003"/>
    <w:rsid w:val="00B62479"/>
    <w:rsid w:val="00B904AA"/>
    <w:rsid w:val="00BA1F8F"/>
    <w:rsid w:val="00BC1CE3"/>
    <w:rsid w:val="00C00B5B"/>
    <w:rsid w:val="00C06373"/>
    <w:rsid w:val="00C20847"/>
    <w:rsid w:val="00C21BF7"/>
    <w:rsid w:val="00C3745F"/>
    <w:rsid w:val="00C44C72"/>
    <w:rsid w:val="00C75C34"/>
    <w:rsid w:val="00C82D3F"/>
    <w:rsid w:val="00C8584B"/>
    <w:rsid w:val="00C9068A"/>
    <w:rsid w:val="00CA321A"/>
    <w:rsid w:val="00CC2597"/>
    <w:rsid w:val="00CC48E7"/>
    <w:rsid w:val="00CE5D2D"/>
    <w:rsid w:val="00CE5FA4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6712"/>
    <w:rsid w:val="00DC3160"/>
    <w:rsid w:val="00DC4AD4"/>
    <w:rsid w:val="00DD25E0"/>
    <w:rsid w:val="00DE590E"/>
    <w:rsid w:val="00DF2E8A"/>
    <w:rsid w:val="00E02F97"/>
    <w:rsid w:val="00E05F2B"/>
    <w:rsid w:val="00E15DBA"/>
    <w:rsid w:val="00E21A9B"/>
    <w:rsid w:val="00E26CA3"/>
    <w:rsid w:val="00E43F09"/>
    <w:rsid w:val="00E72A55"/>
    <w:rsid w:val="00E760BF"/>
    <w:rsid w:val="00E80B96"/>
    <w:rsid w:val="00E84342"/>
    <w:rsid w:val="00E87F04"/>
    <w:rsid w:val="00E906F8"/>
    <w:rsid w:val="00E9071C"/>
    <w:rsid w:val="00EB0CFF"/>
    <w:rsid w:val="00EC0B47"/>
    <w:rsid w:val="00EC6F09"/>
    <w:rsid w:val="00EC70A0"/>
    <w:rsid w:val="00EF1356"/>
    <w:rsid w:val="00F02D6F"/>
    <w:rsid w:val="00F06F61"/>
    <w:rsid w:val="00F1232B"/>
    <w:rsid w:val="00F15F08"/>
    <w:rsid w:val="00F32999"/>
    <w:rsid w:val="00F53B0F"/>
    <w:rsid w:val="00F6474A"/>
    <w:rsid w:val="00F65574"/>
    <w:rsid w:val="00F870DB"/>
    <w:rsid w:val="00F976C4"/>
    <w:rsid w:val="00F97C15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A06F-4D61-49E6-B3EA-C295A54A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</Template>
  <TotalTime>0</TotalTime>
  <Pages>2</Pages>
  <Words>183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Radek Ruban</cp:lastModifiedBy>
  <cp:revision>14</cp:revision>
  <cp:lastPrinted>2023-04-04T14:16:00Z</cp:lastPrinted>
  <dcterms:created xsi:type="dcterms:W3CDTF">2023-03-22T13:44:00Z</dcterms:created>
  <dcterms:modified xsi:type="dcterms:W3CDTF">2023-04-05T15:48:00Z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