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E9" w14:textId="0B61EDB4" w:rsidR="00F976C4" w:rsidRPr="00F976C4" w:rsidRDefault="00593CFE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Slabší strana v soukromém právu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0F3E5937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DE7034">
        <w:rPr>
          <w:b/>
          <w:color w:val="000000" w:themeColor="text1"/>
        </w:rPr>
        <w:t>1</w:t>
      </w:r>
      <w:r w:rsidR="00E9071C">
        <w:rPr>
          <w:b/>
          <w:color w:val="000000" w:themeColor="text1"/>
        </w:rPr>
        <w:t>.4.202</w:t>
      </w:r>
      <w:r w:rsidR="00DE7034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07B2DEC1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2014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Lukáš Hadamčík, Josef Bártů, Silvie Konopková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41AECE5C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 w:rsidR="00B678FE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707"/>
        <w:gridCol w:w="1530"/>
      </w:tblGrid>
      <w:tr w:rsidR="00F976C4" w:rsidRPr="00F976C4" w14:paraId="0937ABF7" w14:textId="77777777" w:rsidTr="00DB0AF1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37ABF6" w14:textId="131C5831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</w:t>
            </w:r>
            <w:r w:rsidR="00B678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</w:t>
            </w:r>
          </w:p>
        </w:tc>
      </w:tr>
      <w:tr w:rsidR="00F976C4" w:rsidRPr="00F976C4" w14:paraId="0937ABFC" w14:textId="77777777" w:rsidTr="00DB0AF1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6F265B10" w:rsidR="00F976C4" w:rsidRPr="00F976C4" w:rsidRDefault="00DB1A4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Karolína Valouchová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937ABFA" w14:textId="28B76142" w:rsidR="00F976C4" w:rsidRPr="00367F96" w:rsidRDefault="00DB1A4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DB1A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Hledisko průměrného spotřebitele vzhledem k nekalým obchodním praktikám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37ABFB" w14:textId="1B3099D8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</w:t>
            </w:r>
            <w:r w:rsidR="003962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  <w:tr w:rsidR="00F976C4" w:rsidRPr="00F976C4" w14:paraId="0937AC01" w14:textId="77777777" w:rsidTr="00DB0AF1">
        <w:trPr>
          <w:trHeight w:hRule="exact" w:val="1019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31C158DD" w:rsidR="00F976C4" w:rsidRPr="00F976C4" w:rsidRDefault="00C114C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C114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Jakub Hlavenka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937ABFF" w14:textId="7F1A86AC" w:rsidR="00F976C4" w:rsidRPr="00367F96" w:rsidRDefault="00574F8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74F8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Autonomie vůle institutu smluvní pokuty s akcentem na ochranu slabší smluvní strany pohledem soukromoprávních předpisů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37AC00" w14:textId="024AEFC8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9:3</w:t>
            </w:r>
            <w:r w:rsidR="008E2EE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-9:50</w:t>
            </w:r>
          </w:p>
        </w:tc>
      </w:tr>
      <w:tr w:rsidR="00F976C4" w:rsidRPr="00F976C4" w14:paraId="0937AC06" w14:textId="77777777" w:rsidTr="00DB0AF1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4A2F2993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0937AC04" w14:textId="6A7A66F5" w:rsidR="00F976C4" w:rsidRPr="00367F96" w:rsidRDefault="00574F8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</w:t>
            </w:r>
            <w:r w:rsidR="00825A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uze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14:paraId="0937AC05" w14:textId="5D4275A1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9:50-10:0</w:t>
            </w:r>
            <w:r w:rsidR="00C70B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</w:tbl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9" w14:textId="697A6C5A" w:rsidR="00F976C4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</w:t>
      </w:r>
      <w:r w:rsidR="008C2462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-10:</w:t>
      </w:r>
      <w:r w:rsidR="008C2462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>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386B4F82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C70B92">
        <w:rPr>
          <w:b/>
          <w:color w:val="000000" w:themeColor="text1"/>
          <w:lang w:eastAsia="cs-CZ"/>
        </w:rPr>
        <w:t>3</w:t>
      </w:r>
      <w:r w:rsidR="00E9071C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C70B92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59"/>
        <w:gridCol w:w="4678"/>
        <w:gridCol w:w="1559"/>
      </w:tblGrid>
      <w:tr w:rsidR="00E3743F" w:rsidRPr="00F976C4" w14:paraId="0937AC10" w14:textId="77777777" w:rsidTr="00DB0AF1">
        <w:trPr>
          <w:trHeight w:hRule="exact" w:val="102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E3743F" w:rsidRPr="00F976C4" w:rsidRDefault="00E3743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5AD" w14:textId="77777777" w:rsidR="00E3743F" w:rsidRDefault="00E3743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6A43B983" w14:textId="73154DA8" w:rsidR="00E3743F" w:rsidRPr="00F976C4" w:rsidRDefault="00E3743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3743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Karel Šemík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34B50049" w:rsidR="00E3743F" w:rsidRPr="00367F96" w:rsidRDefault="0001416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1416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Slabší strana u krátkodob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ého</w:t>
            </w:r>
            <w:r w:rsidRPr="0001416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pronájmu bytových jednotek – analýza a perspektivy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20B9BFCA" w:rsidR="00E3743F" w:rsidRPr="00F976C4" w:rsidRDefault="00E3743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10:30-10:50</w:t>
            </w:r>
          </w:p>
        </w:tc>
      </w:tr>
      <w:tr w:rsidR="00E3743F" w:rsidRPr="00F976C4" w14:paraId="0937AC1A" w14:textId="77777777" w:rsidTr="00DB0AF1">
        <w:trPr>
          <w:trHeight w:hRule="exact" w:val="13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27094E67" w:rsidR="00E3743F" w:rsidRPr="00F976C4" w:rsidRDefault="001B04D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E3743F"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D8A" w14:textId="77777777" w:rsidR="00952E9C" w:rsidRDefault="00952E9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6551506F" w14:textId="0A2901A3" w:rsidR="00E3743F" w:rsidRPr="00F976C4" w:rsidRDefault="00952E9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52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Ondřej </w:t>
            </w:r>
            <w:proofErr w:type="spellStart"/>
            <w:r w:rsidRPr="00952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Placzek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73F92593" w:rsidR="00E3743F" w:rsidRPr="00367F96" w:rsidRDefault="00BC0F6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C0F6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Obchodní zástupce jako typizovaná slabší strana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03F38197" w:rsidR="00E3743F" w:rsidRPr="00F976C4" w:rsidRDefault="00E3743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B45B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B45B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0-11:</w:t>
            </w:r>
            <w:r w:rsidR="00B45B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1B04D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E3743F" w:rsidRPr="00F976C4" w14:paraId="15A0D34C" w14:textId="77777777" w:rsidTr="00DB0AF1">
        <w:trPr>
          <w:trHeight w:hRule="exact" w:val="87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77064DFD" w:rsidR="00E3743F" w:rsidRPr="00F976C4" w:rsidRDefault="001B04D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E374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DFE" w14:textId="77777777" w:rsidR="00E3743F" w:rsidRPr="00F976C4" w:rsidRDefault="00E3743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51367537" w:rsidR="00E3743F" w:rsidRPr="00367F96" w:rsidRDefault="00C4598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Závěrečná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diskuze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31F75625" w:rsidR="00E3743F" w:rsidRPr="00F976C4" w:rsidRDefault="00E3743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B45B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DB0A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-11:5</w:t>
            </w:r>
            <w:r w:rsidR="00DB0A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</w:tbl>
    <w:p w14:paraId="20816B3B" w14:textId="77777777" w:rsidR="001B04DB" w:rsidRDefault="001B04DB" w:rsidP="001B04DB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Závěrečné slovo garantů a ukončení jednání v sekci</w:t>
      </w:r>
    </w:p>
    <w:p w14:paraId="1718C2E6" w14:textId="02FD4999" w:rsidR="00E9071C" w:rsidRP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</w:t>
      </w:r>
      <w:r w:rsidR="001B04DB">
        <w:rPr>
          <w:b/>
          <w:color w:val="000000" w:themeColor="text1"/>
          <w:highlight w:val="lightGray"/>
          <w:lang w:eastAsia="cs-CZ"/>
        </w:rPr>
        <w:t>0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 w:rsidR="001B04DB">
        <w:rPr>
          <w:b/>
          <w:color w:val="000000" w:themeColor="text1"/>
          <w:highlight w:val="lightGray"/>
          <w:lang w:eastAsia="cs-CZ"/>
        </w:rPr>
        <w:t>-</w:t>
      </w:r>
      <w:r>
        <w:rPr>
          <w:b/>
          <w:color w:val="000000" w:themeColor="text1"/>
          <w:highlight w:val="lightGray"/>
          <w:lang w:eastAsia="cs-CZ"/>
        </w:rPr>
        <w:t>13:30</w:t>
      </w:r>
      <w:r w:rsidRPr="00980D1A">
        <w:rPr>
          <w:b/>
          <w:color w:val="000000" w:themeColor="text1"/>
          <w:lang w:eastAsia="cs-CZ"/>
        </w:rPr>
        <w:tab/>
      </w: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A06B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6C60A" w14:textId="77777777" w:rsidR="00B20410" w:rsidRDefault="00B20410">
      <w:r>
        <w:separator/>
      </w:r>
    </w:p>
  </w:endnote>
  <w:endnote w:type="continuationSeparator" w:id="0">
    <w:p w14:paraId="0F164444" w14:textId="77777777" w:rsidR="00B20410" w:rsidRDefault="00B2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0F58A472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C45983" w:rsidRPr="00C45983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13546953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593CFE" w:rsidRPr="00593CFE">
        <w:rPr>
          <w:rStyle w:val="slovnstran"/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AED7" w14:textId="77777777" w:rsidR="00B20410" w:rsidRDefault="00B20410">
      <w:r>
        <w:separator/>
      </w:r>
    </w:p>
  </w:footnote>
  <w:footnote w:type="continuationSeparator" w:id="0">
    <w:p w14:paraId="3F20960A" w14:textId="77777777" w:rsidR="00B20410" w:rsidRDefault="00B2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14162"/>
    <w:rsid w:val="000218B9"/>
    <w:rsid w:val="000306AF"/>
    <w:rsid w:val="00042835"/>
    <w:rsid w:val="00086D29"/>
    <w:rsid w:val="000A32AA"/>
    <w:rsid w:val="000A5AD7"/>
    <w:rsid w:val="000B70F2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73B25"/>
    <w:rsid w:val="00193F85"/>
    <w:rsid w:val="001A7E64"/>
    <w:rsid w:val="001B04DB"/>
    <w:rsid w:val="001B0E74"/>
    <w:rsid w:val="001B7010"/>
    <w:rsid w:val="001D30E7"/>
    <w:rsid w:val="001E0127"/>
    <w:rsid w:val="002014EF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9628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5E7B"/>
    <w:rsid w:val="0056170E"/>
    <w:rsid w:val="00574F81"/>
    <w:rsid w:val="00582DFC"/>
    <w:rsid w:val="00584219"/>
    <w:rsid w:val="00592634"/>
    <w:rsid w:val="00593CFE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25AD3"/>
    <w:rsid w:val="008300B3"/>
    <w:rsid w:val="00860CFB"/>
    <w:rsid w:val="008640E6"/>
    <w:rsid w:val="008758CC"/>
    <w:rsid w:val="00895451"/>
    <w:rsid w:val="008A1753"/>
    <w:rsid w:val="008A6EBC"/>
    <w:rsid w:val="008B5304"/>
    <w:rsid w:val="008C2462"/>
    <w:rsid w:val="008E2EE5"/>
    <w:rsid w:val="008E7FAE"/>
    <w:rsid w:val="00900C80"/>
    <w:rsid w:val="00904E1E"/>
    <w:rsid w:val="00927D65"/>
    <w:rsid w:val="0093108E"/>
    <w:rsid w:val="00935080"/>
    <w:rsid w:val="0094207F"/>
    <w:rsid w:val="00952E9C"/>
    <w:rsid w:val="009645A8"/>
    <w:rsid w:val="00974E64"/>
    <w:rsid w:val="009929DF"/>
    <w:rsid w:val="00993F65"/>
    <w:rsid w:val="009A05B9"/>
    <w:rsid w:val="009E281F"/>
    <w:rsid w:val="009F27E4"/>
    <w:rsid w:val="00A02235"/>
    <w:rsid w:val="00A06B17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20410"/>
    <w:rsid w:val="00B43F1E"/>
    <w:rsid w:val="00B44F80"/>
    <w:rsid w:val="00B45BF5"/>
    <w:rsid w:val="00B50003"/>
    <w:rsid w:val="00B54E50"/>
    <w:rsid w:val="00B62479"/>
    <w:rsid w:val="00B678FE"/>
    <w:rsid w:val="00B904AA"/>
    <w:rsid w:val="00BA1F8F"/>
    <w:rsid w:val="00BC0F69"/>
    <w:rsid w:val="00BC1CE3"/>
    <w:rsid w:val="00C06373"/>
    <w:rsid w:val="00C114C8"/>
    <w:rsid w:val="00C20847"/>
    <w:rsid w:val="00C21BF7"/>
    <w:rsid w:val="00C3745F"/>
    <w:rsid w:val="00C44C72"/>
    <w:rsid w:val="00C45983"/>
    <w:rsid w:val="00C70B9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0AF1"/>
    <w:rsid w:val="00DB1A41"/>
    <w:rsid w:val="00DB6712"/>
    <w:rsid w:val="00DC3160"/>
    <w:rsid w:val="00DC4AD4"/>
    <w:rsid w:val="00DC641C"/>
    <w:rsid w:val="00DD25E0"/>
    <w:rsid w:val="00DE590E"/>
    <w:rsid w:val="00DE7034"/>
    <w:rsid w:val="00E02F97"/>
    <w:rsid w:val="00E05F2B"/>
    <w:rsid w:val="00E15DBA"/>
    <w:rsid w:val="00E21A9B"/>
    <w:rsid w:val="00E26CA3"/>
    <w:rsid w:val="00E3743F"/>
    <w:rsid w:val="00E43F09"/>
    <w:rsid w:val="00E51681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3748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18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Lukas Hadamcik</cp:lastModifiedBy>
  <cp:revision>24</cp:revision>
  <cp:lastPrinted>2018-09-12T18:48:00Z</cp:lastPrinted>
  <dcterms:created xsi:type="dcterms:W3CDTF">2025-03-28T18:20:00Z</dcterms:created>
  <dcterms:modified xsi:type="dcterms:W3CDTF">2025-04-01T17:43:00Z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